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9C" w:rsidRPr="00A27166" w:rsidRDefault="0010179C" w:rsidP="00A27166">
      <w:pPr>
        <w:jc w:val="center"/>
        <w:rPr>
          <w:rFonts w:eastAsia="Times New Roman" w:cs="Times New Roman"/>
          <w:b/>
          <w:bCs/>
          <w:sz w:val="36"/>
          <w:szCs w:val="36"/>
          <w:lang w:eastAsia="zh-CN"/>
        </w:rPr>
      </w:pPr>
      <w:r w:rsidRPr="00A27166">
        <w:rPr>
          <w:rFonts w:eastAsia="Times New Roman" w:cs="Times New Roman"/>
          <w:b/>
          <w:bCs/>
          <w:sz w:val="36"/>
          <w:szCs w:val="36"/>
          <w:lang w:eastAsia="zh-CN"/>
        </w:rPr>
        <w:t>&lt;2015</w:t>
      </w:r>
      <w:r w:rsidRPr="00A27166"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年大真大学韩国语教育中心夏令营企划案</w:t>
      </w:r>
      <w:r w:rsidRPr="00A27166">
        <w:rPr>
          <w:rFonts w:eastAsia="Times New Roman" w:cs="Times New Roman"/>
          <w:b/>
          <w:bCs/>
          <w:sz w:val="36"/>
          <w:szCs w:val="36"/>
          <w:lang w:eastAsia="zh-CN"/>
        </w:rPr>
        <w:t>&gt;</w:t>
      </w:r>
    </w:p>
    <w:tbl>
      <w:tblPr>
        <w:tblOverlap w:val="never"/>
        <w:tblW w:w="15553" w:type="dxa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70"/>
        <w:gridCol w:w="1413"/>
        <w:gridCol w:w="2889"/>
        <w:gridCol w:w="2127"/>
        <w:gridCol w:w="1417"/>
        <w:gridCol w:w="1985"/>
        <w:gridCol w:w="2835"/>
        <w:gridCol w:w="1417"/>
      </w:tblGrid>
      <w:tr w:rsidR="0010179C" w:rsidRPr="00361CCB">
        <w:trPr>
          <w:trHeight w:val="424"/>
        </w:trPr>
        <w:tc>
          <w:tcPr>
            <w:tcW w:w="14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84" w:lineRule="auto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E44090" w:rsidRDefault="0010179C" w:rsidP="00A27166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第一天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E44090" w:rsidRDefault="0010179C" w:rsidP="00232FF6">
            <w:pPr>
              <w:wordWrap/>
              <w:spacing w:after="0" w:line="384" w:lineRule="auto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第二天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E44090" w:rsidRDefault="0010179C" w:rsidP="00A27166">
            <w:pPr>
              <w:wordWrap/>
              <w:spacing w:after="0" w:line="384" w:lineRule="auto"/>
              <w:jc w:val="center"/>
              <w:textAlignment w:val="baseline"/>
              <w:rPr>
                <w:rFonts w:ascii="宋体" w:eastAsia="宋体" w:hAnsi="宋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-CN"/>
              </w:rPr>
              <w:t>第三天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E44090" w:rsidRDefault="0010179C" w:rsidP="00A27166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宋体" w:hAnsi="Gulim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Gulim" w:eastAsia="宋体" w:hAnsi="Gulim" w:cs="宋体" w:hint="eastAsia"/>
                <w:color w:val="000000"/>
                <w:kern w:val="0"/>
                <w:sz w:val="22"/>
                <w:szCs w:val="22"/>
                <w:lang w:eastAsia="zh-CN"/>
              </w:rPr>
              <w:t>第四天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E44090" w:rsidRDefault="0010179C" w:rsidP="00A27166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宋体" w:hAnsi="Gulim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Gulim" w:eastAsia="宋体" w:hAnsi="Gulim" w:cs="宋体" w:hint="eastAsia"/>
                <w:color w:val="000000"/>
                <w:kern w:val="0"/>
                <w:sz w:val="22"/>
                <w:szCs w:val="22"/>
                <w:lang w:eastAsia="zh-CN"/>
              </w:rPr>
              <w:t>第五天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E44090" w:rsidRDefault="0010179C" w:rsidP="00A27166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宋体" w:hAnsi="Gulim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Gulim" w:eastAsia="宋体" w:hAnsi="Gulim" w:cs="宋体" w:hint="eastAsia"/>
                <w:color w:val="000000"/>
                <w:kern w:val="0"/>
                <w:sz w:val="22"/>
                <w:szCs w:val="22"/>
                <w:lang w:eastAsia="zh-CN"/>
              </w:rPr>
              <w:t>第六天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E44090" w:rsidRDefault="0010179C" w:rsidP="00A27166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宋体" w:hAnsi="Gulim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Gulim" w:eastAsia="宋体" w:hAnsi="Gulim" w:cs="宋体" w:hint="eastAsia"/>
                <w:color w:val="000000"/>
                <w:kern w:val="0"/>
                <w:sz w:val="22"/>
                <w:szCs w:val="22"/>
                <w:lang w:eastAsia="zh-CN"/>
              </w:rPr>
              <w:t>第七天</w:t>
            </w:r>
          </w:p>
        </w:tc>
      </w:tr>
      <w:tr w:rsidR="0010179C" w:rsidRPr="00361CCB">
        <w:trPr>
          <w:trHeight w:val="296"/>
        </w:trPr>
        <w:tc>
          <w:tcPr>
            <w:tcW w:w="1470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397F63" w:rsidRDefault="0010179C" w:rsidP="00397F63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 w:rsidRPr="00397F63">
              <w:rPr>
                <w:rFonts w:ascii="Gulim" w:eastAsia="Gulim" w:cs="Gulim" w:hint="eastAsia"/>
                <w:color w:val="000000"/>
                <w:kern w:val="0"/>
                <w:lang w:eastAsia="zh-CN"/>
              </w:rPr>
              <w:t>上午</w:t>
            </w:r>
          </w:p>
          <w:p w:rsidR="0010179C" w:rsidRPr="00AF7F8C" w:rsidRDefault="0010179C" w:rsidP="00397F63">
            <w:pPr>
              <w:wordWrap/>
              <w:spacing w:after="0" w:line="384" w:lineRule="auto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  <w:r w:rsidRPr="00AF7F8C">
              <w:rPr>
                <w:rFonts w:ascii="08서울남산체 M" w:eastAsia="08서울남산체 M" w:hAnsi="Gulim" w:cs="08서울남산체 M"/>
                <w:color w:val="000000"/>
                <w:spacing w:val="-20"/>
                <w:kern w:val="0"/>
                <w:sz w:val="22"/>
                <w:szCs w:val="22"/>
                <w:lang w:eastAsia="zh-CN"/>
              </w:rPr>
              <w:t>(9:30~12:30)</w:t>
            </w:r>
          </w:p>
        </w:tc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AF7F8C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到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达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韩语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字母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外貌</w:t>
            </w: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000"/>
                <w:spacing w:val="-10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18"/>
                <w:szCs w:val="18"/>
                <w:lang w:eastAsia="zh-CN"/>
              </w:rPr>
              <w:t>歌曲</w:t>
            </w: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000"/>
                <w:spacing w:val="-10"/>
                <w:kern w:val="0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18"/>
                <w:szCs w:val="18"/>
                <w:lang w:eastAsia="zh-CN"/>
              </w:rPr>
              <w:t>你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18"/>
                <w:szCs w:val="18"/>
                <w:lang w:eastAsia="zh-CN"/>
              </w:rPr>
              <w:t>好</w:t>
            </w: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000"/>
                <w:spacing w:val="-10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5FF"/>
                <w:spacing w:val="-10"/>
                <w:kern w:val="0"/>
                <w:lang w:eastAsia="zh-CN"/>
              </w:rPr>
              <w:t>乐</w:t>
            </w:r>
            <w:r>
              <w:rPr>
                <w:rFonts w:ascii="Gulim" w:eastAsia="Gulim" w:cs="Gulim" w:hint="eastAsia"/>
                <w:b/>
                <w:bCs/>
                <w:color w:val="0005FF"/>
                <w:spacing w:val="-10"/>
                <w:kern w:val="0"/>
                <w:lang w:eastAsia="zh-CN"/>
              </w:rPr>
              <w:t>天世界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衣服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饮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食</w:t>
            </w: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000"/>
                <w:spacing w:val="-10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18"/>
                <w:szCs w:val="18"/>
                <w:lang w:eastAsia="zh-CN"/>
              </w:rPr>
              <w:t>歌曲</w:t>
            </w: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000"/>
                <w:spacing w:val="-10"/>
                <w:kern w:val="0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18"/>
                <w:szCs w:val="18"/>
                <w:lang w:eastAsia="zh-CN"/>
              </w:rPr>
              <w:t>真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18"/>
                <w:szCs w:val="18"/>
                <w:lang w:eastAsia="zh-CN"/>
              </w:rPr>
              <w:t>美味</w:t>
            </w: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000"/>
                <w:spacing w:val="-10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Gulim" w:eastAsia="Gulim" w:cs="Gulim" w:hint="eastAsia"/>
                <w:b/>
                <w:bCs/>
                <w:color w:val="0005FF"/>
                <w:spacing w:val="-10"/>
                <w:kern w:val="0"/>
                <w:sz w:val="24"/>
                <w:szCs w:val="24"/>
                <w:lang w:eastAsia="zh-CN"/>
              </w:rPr>
              <w:t>民俗村</w:t>
            </w:r>
          </w:p>
        </w:tc>
      </w:tr>
      <w:tr w:rsidR="0010179C" w:rsidRPr="00361CCB">
        <w:trPr>
          <w:trHeight w:val="767"/>
        </w:trPr>
        <w:tc>
          <w:tcPr>
            <w:tcW w:w="0" w:type="auto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8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 w:rsidRPr="00AF7F8C">
              <w:rPr>
                <w:rFonts w:ascii="08서울남산체 M" w:eastAsia="08서울남산체 M" w:hAnsi="Gulim" w:cs="08서울남산체 M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30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分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钟欢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迎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仪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式</w:t>
            </w:r>
          </w:p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  <w:r w:rsidRPr="00AF7F8C">
              <w:rPr>
                <w:rFonts w:ascii="08서울남산체 M" w:eastAsia="08서울남산체 M" w:hAnsi="Gulim" w:cs="08서울남산체 M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PPT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课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程</w:t>
            </w:r>
            <w:r w:rsidRPr="00AF7F8C">
              <w:rPr>
                <w:rFonts w:ascii="08서울남산체 M" w:eastAsia="08서울남산체 M" w:hAnsi="Gulim" w:cs="08서울남산체 M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韩语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子母</w:t>
            </w:r>
            <w:r w:rsidRPr="00AF7F8C">
              <w:rPr>
                <w:rFonts w:ascii="08서울남산체 M" w:eastAsia="08서울남산체 M" w:hAnsi="Gulim" w:cs="08서울남산체 M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韩语课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课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堂活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 w:rsidRPr="00AF7F8C">
              <w:rPr>
                <w:rFonts w:ascii="08서울남산체 M" w:eastAsia="08서울남산체 M" w:hAnsi="Gulim" w:cs="08서울남산체 M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 xml:space="preserve">9:30 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出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发</w:t>
            </w:r>
          </w:p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08서울남산체 M" w:eastAsia="Times New Roman" w:hAnsi="Gulim" w:cs="Times New Roman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衣服</w:t>
            </w:r>
            <w:r w:rsidRPr="00AF7F8C">
              <w:rPr>
                <w:rFonts w:ascii="08서울남산체 M" w:eastAsia="08서울남산체 M" w:hAnsi="Gulim" w:cs="08서울남산체 M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 xml:space="preserve">, 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颜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色</w:t>
            </w:r>
            <w:r w:rsidRPr="00AF7F8C">
              <w:rPr>
                <w:rFonts w:ascii="08서울남산체 M" w:eastAsia="08서울남산체 M" w:hAnsi="Gulim" w:cs="08서울남산체 M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 xml:space="preserve">, 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韩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服</w:t>
            </w:r>
          </w:p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紫菜包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饭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制作方法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讲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解</w:t>
            </w:r>
          </w:p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卷紫菜包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饭</w:t>
            </w:r>
            <w:r>
              <w:rPr>
                <w:rFonts w:ascii="Gulim" w:eastAsia="Gulim" w:cs="Gulim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 xml:space="preserve">, 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制作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韩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式水果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捞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 w:rsidRPr="00AF7F8C">
              <w:rPr>
                <w:rFonts w:ascii="08서울남산체 M" w:eastAsia="08서울남산체 M" w:hAnsi="Gulim" w:cs="08서울남산체 M"/>
                <w:color w:val="000000"/>
                <w:spacing w:val="-10"/>
                <w:kern w:val="0"/>
                <w:sz w:val="22"/>
                <w:szCs w:val="22"/>
              </w:rPr>
              <w:t xml:space="preserve">9:30 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出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发</w:t>
            </w:r>
          </w:p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</w:tr>
      <w:tr w:rsidR="0010179C" w:rsidRPr="00361CCB">
        <w:trPr>
          <w:trHeight w:val="632"/>
        </w:trPr>
        <w:tc>
          <w:tcPr>
            <w:tcW w:w="1470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AF7F8C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</w:rPr>
            </w:pPr>
            <w:r>
              <w:rPr>
                <w:rFonts w:ascii="Gulim" w:eastAsia="08서울남산체 M" w:hAnsi="Gulim" w:cs="08서울남산체 M" w:hint="eastAsia"/>
                <w:color w:val="000000"/>
                <w:spacing w:val="-20"/>
                <w:kern w:val="0"/>
                <w:sz w:val="22"/>
                <w:szCs w:val="22"/>
              </w:rPr>
              <w:t>下午</w:t>
            </w:r>
          </w:p>
          <w:p w:rsidR="0010179C" w:rsidRPr="00AF7F8C" w:rsidRDefault="0010179C" w:rsidP="00AF7F8C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</w:rPr>
            </w:pPr>
            <w:r w:rsidRPr="00AF7F8C">
              <w:rPr>
                <w:rFonts w:ascii="08서울남산체 M" w:eastAsia="08서울남산체 M" w:hAnsi="Gulim" w:cs="08서울남산체 M"/>
                <w:color w:val="000000"/>
                <w:spacing w:val="-20"/>
                <w:kern w:val="0"/>
                <w:sz w:val="22"/>
                <w:szCs w:val="22"/>
              </w:rPr>
              <w:t>(14:30~16:30)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韩语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字母</w:t>
            </w:r>
          </w:p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(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动</w:t>
            </w: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自我介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绍</w:t>
            </w: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购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物</w:t>
            </w: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(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18"/>
                <w:szCs w:val="18"/>
                <w:lang w:eastAsia="zh-CN"/>
              </w:rPr>
              <w:t>歌曲</w:t>
            </w: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: 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18"/>
                <w:szCs w:val="18"/>
                <w:lang w:eastAsia="zh-CN"/>
              </w:rPr>
              <w:t>多少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18"/>
                <w:szCs w:val="18"/>
                <w:lang w:eastAsia="zh-CN"/>
              </w:rPr>
              <w:t>钱</w:t>
            </w: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?)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</w:pP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衣服</w:t>
            </w:r>
          </w:p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(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穿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韩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服</w:t>
            </w: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韩国传统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游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戏</w:t>
            </w: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</w:rPr>
            </w:pP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野餐及拍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纪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念照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vAlign w:val="center"/>
          </w:tcPr>
          <w:p w:rsidR="0010179C" w:rsidRPr="00AF7F8C" w:rsidRDefault="0010179C" w:rsidP="00D10A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</w:tr>
      <w:tr w:rsidR="0010179C" w:rsidRPr="00361CCB">
        <w:trPr>
          <w:trHeight w:val="1239"/>
        </w:trPr>
        <w:tc>
          <w:tcPr>
            <w:tcW w:w="0" w:type="auto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28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学写名字</w:t>
            </w:r>
            <w:r w:rsidRPr="00AF7F8C">
              <w:rPr>
                <w:rFonts w:ascii="08서울남산체 M" w:eastAsia="08서울남산체 M" w:hAnsi="Gulim" w:cs="08서울남산체 M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,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制作名牌</w:t>
            </w:r>
          </w:p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随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机投球自我介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绍</w:t>
            </w:r>
          </w:p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 w:rsidRPr="00AF7F8C">
              <w:rPr>
                <w:rFonts w:ascii="08서울남산체 M" w:eastAsia="08서울남산체 M" w:hAnsi="Gulim" w:cs="08서울남산체 M"/>
                <w:color w:val="000000"/>
                <w:spacing w:val="-10"/>
                <w:kern w:val="0"/>
                <w:sz w:val="22"/>
                <w:szCs w:val="22"/>
              </w:rPr>
              <w:t>cross word</w:t>
            </w:r>
            <w:r>
              <w:rPr>
                <w:rFonts w:ascii="08서울남산체 M" w:eastAsia="08서울남산체 M" w:hAnsi="Gulim" w:cs="08서울남산체 M"/>
                <w:color w:val="000000"/>
                <w:spacing w:val="-10"/>
                <w:kern w:val="0"/>
                <w:sz w:val="22"/>
                <w:szCs w:val="22"/>
              </w:rPr>
              <w:t>/</w:t>
            </w:r>
            <w:r>
              <w:rPr>
                <w:rFonts w:ascii="08서울남산체 M" w:eastAsia="Times New Roman" w:hAnsi="Gulim" w:cs="Times New Roman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寻找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隐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藏的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图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片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韩语课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课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堂活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动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</w:rPr>
            </w:pPr>
          </w:p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紫菜包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饭</w:t>
            </w:r>
            <w:r w:rsidRPr="00AF7F8C">
              <w:rPr>
                <w:rFonts w:ascii="08서울남산체 M" w:eastAsia="08서울남산체 M" w:hAnsi="Gulim" w:cs="08서울남산체 M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,</w:t>
            </w:r>
          </w:p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  <w:r w:rsidRPr="00AF7F8C">
              <w:rPr>
                <w:rFonts w:ascii="08서울남산체 M" w:eastAsia="08서울남산체 M" w:hAnsi="Gulim" w:cs="08서울남산체 M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纪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念照片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发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表</w:t>
            </w:r>
            <w:r w:rsidRPr="00AF7F8C">
              <w:rPr>
                <w:rFonts w:ascii="08서울남산체 M" w:eastAsia="08서울남산체 M" w:hAnsi="Gulim" w:cs="08서울남산체 M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组别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活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动</w:t>
            </w:r>
            <w:r w:rsidRPr="00AF7F8C">
              <w:rPr>
                <w:rFonts w:ascii="08서울남산체 M" w:eastAsia="08서울남산체 M" w:hAnsi="Gulim" w:cs="08서울남산체 M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)</w:t>
            </w:r>
          </w:p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用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韩语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表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达对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活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动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的感想</w:t>
            </w: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vAlign w:val="center"/>
          </w:tcPr>
          <w:p w:rsidR="0010179C" w:rsidRPr="00AF7F8C" w:rsidRDefault="0010179C" w:rsidP="00D10A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</w:p>
        </w:tc>
      </w:tr>
      <w:tr w:rsidR="0010179C" w:rsidRPr="00361CCB">
        <w:trPr>
          <w:trHeight w:val="359"/>
        </w:trPr>
        <w:tc>
          <w:tcPr>
            <w:tcW w:w="14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AF7F8C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E44090" w:rsidRDefault="0010179C" w:rsidP="00AF7F8C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宋体" w:hAnsi="Gulim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Gulim" w:eastAsia="宋体" w:hAnsi="Gulim" w:cs="宋体" w:hint="eastAsia"/>
                <w:color w:val="000000"/>
                <w:kern w:val="0"/>
                <w:sz w:val="22"/>
                <w:szCs w:val="22"/>
                <w:lang w:eastAsia="zh-CN"/>
              </w:rPr>
              <w:t>第八天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E44090" w:rsidRDefault="0010179C" w:rsidP="00D10A38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宋体" w:hAnsi="Gulim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Gulim" w:eastAsia="宋体" w:hAnsi="Gulim" w:cs="宋体" w:hint="eastAsia"/>
                <w:color w:val="000000"/>
                <w:kern w:val="0"/>
                <w:sz w:val="22"/>
                <w:szCs w:val="22"/>
                <w:lang w:eastAsia="zh-CN"/>
              </w:rPr>
              <w:t>第九天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E44090" w:rsidRDefault="0010179C" w:rsidP="00D10A38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宋体" w:hAnsi="Gulim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Gulim" w:eastAsia="宋体" w:hAnsi="Gulim" w:cs="宋体" w:hint="eastAsia"/>
                <w:color w:val="000000"/>
                <w:kern w:val="0"/>
                <w:sz w:val="22"/>
                <w:szCs w:val="22"/>
                <w:lang w:eastAsia="zh-CN"/>
              </w:rPr>
              <w:t>第十天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E44090" w:rsidRDefault="0010179C" w:rsidP="00D10A38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宋体" w:hAnsi="Gulim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ascii="Gulim" w:eastAsia="宋体" w:hAnsi="Gulim" w:cs="宋体" w:hint="eastAsia"/>
                <w:color w:val="000000"/>
                <w:kern w:val="0"/>
                <w:sz w:val="22"/>
                <w:szCs w:val="22"/>
                <w:lang w:eastAsia="zh-CN"/>
              </w:rPr>
              <w:t>第十一天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</w:p>
        </w:tc>
      </w:tr>
      <w:tr w:rsidR="0010179C" w:rsidRPr="00361CCB">
        <w:trPr>
          <w:trHeight w:val="296"/>
        </w:trPr>
        <w:tc>
          <w:tcPr>
            <w:tcW w:w="1470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AF7F8C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  <w:r>
              <w:rPr>
                <w:rFonts w:ascii="Gulim" w:eastAsia="08서울남산체 M" w:hAnsi="Gulim" w:cs="08서울남산체 M" w:hint="eastAsia"/>
                <w:color w:val="000000"/>
                <w:spacing w:val="-20"/>
                <w:kern w:val="0"/>
                <w:sz w:val="22"/>
                <w:szCs w:val="22"/>
                <w:lang w:eastAsia="zh-CN"/>
              </w:rPr>
              <w:t>上午</w:t>
            </w:r>
          </w:p>
          <w:p w:rsidR="0010179C" w:rsidRPr="00AF7F8C" w:rsidRDefault="0010179C" w:rsidP="00AF7F8C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  <w:r w:rsidRPr="00AF7F8C">
              <w:rPr>
                <w:rFonts w:ascii="08서울남산체 M" w:eastAsia="08서울남산체 M" w:hAnsi="Gulim" w:cs="08서울남산체 M"/>
                <w:color w:val="000000"/>
                <w:spacing w:val="-20"/>
                <w:kern w:val="0"/>
                <w:sz w:val="22"/>
                <w:szCs w:val="22"/>
                <w:lang w:eastAsia="zh-CN"/>
              </w:rPr>
              <w:t>(9:30~12:30)</w:t>
            </w:r>
          </w:p>
        </w:tc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AF7F8C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5FF"/>
                <w:spacing w:val="-10"/>
                <w:kern w:val="0"/>
                <w:sz w:val="24"/>
                <w:szCs w:val="24"/>
                <w:lang w:eastAsia="zh-CN"/>
              </w:rPr>
              <w:t>DMZ</w:t>
            </w:r>
            <w:r>
              <w:rPr>
                <w:rFonts w:ascii="Gulim" w:eastAsia="Gulim" w:cs="Gulim" w:hint="eastAsia"/>
                <w:b/>
                <w:bCs/>
                <w:color w:val="0005FF"/>
                <w:spacing w:val="-10"/>
                <w:kern w:val="0"/>
                <w:sz w:val="24"/>
                <w:szCs w:val="24"/>
                <w:lang w:eastAsia="zh-CN"/>
              </w:rPr>
              <w:t>探</w:t>
            </w:r>
            <w:r>
              <w:rPr>
                <w:rFonts w:ascii="宋体" w:eastAsia="宋体" w:hAnsi="宋体" w:cs="宋体" w:hint="eastAsia"/>
                <w:b/>
                <w:bCs/>
                <w:color w:val="0005FF"/>
                <w:spacing w:val="-10"/>
                <w:kern w:val="0"/>
                <w:sz w:val="24"/>
                <w:szCs w:val="24"/>
                <w:lang w:eastAsia="zh-CN"/>
              </w:rPr>
              <w:t>访</w:t>
            </w:r>
          </w:p>
          <w:p w:rsidR="0010179C" w:rsidRPr="00AF7F8C" w:rsidRDefault="0010179C" w:rsidP="00985F4E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5FF"/>
                <w:spacing w:val="-10"/>
                <w:kern w:val="0"/>
                <w:sz w:val="22"/>
                <w:szCs w:val="22"/>
                <w:lang w:eastAsia="zh-CN"/>
              </w:rPr>
              <w:t>(</w:t>
            </w:r>
            <w:r>
              <w:rPr>
                <w:rFonts w:ascii="08서울남산체 M" w:eastAsia="Times New Roman" w:hAnsi="Gulim" w:cs="Times New Roman"/>
                <w:b/>
                <w:bCs/>
                <w:color w:val="0005FF"/>
                <w:spacing w:val="-10"/>
                <w:kern w:val="0"/>
                <w:sz w:val="22"/>
                <w:szCs w:val="22"/>
                <w:lang w:eastAsia="zh-CN"/>
              </w:rPr>
              <w:t>临津阁</w:t>
            </w: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5FF"/>
                <w:spacing w:val="-10"/>
                <w:kern w:val="0"/>
                <w:sz w:val="22"/>
                <w:szCs w:val="22"/>
                <w:lang w:eastAsia="zh-CN"/>
              </w:rPr>
              <w:t>)</w:t>
            </w:r>
          </w:p>
          <w:p w:rsidR="0010179C" w:rsidRPr="00AF7F8C" w:rsidRDefault="0010179C" w:rsidP="00AF7F8C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Gulim" w:eastAsia="Gulim" w:cs="Gulim" w:hint="eastAsia"/>
                <w:b/>
                <w:bCs/>
                <w:color w:val="0005FF"/>
                <w:spacing w:val="-10"/>
                <w:kern w:val="0"/>
                <w:sz w:val="24"/>
                <w:szCs w:val="24"/>
                <w:lang w:eastAsia="zh-CN"/>
              </w:rPr>
              <w:t>和平公</w:t>
            </w:r>
            <w:r>
              <w:rPr>
                <w:rFonts w:ascii="宋体" w:eastAsia="宋体" w:hAnsi="宋体" w:cs="宋体" w:hint="eastAsia"/>
                <w:b/>
                <w:bCs/>
                <w:color w:val="0005FF"/>
                <w:spacing w:val="-10"/>
                <w:kern w:val="0"/>
                <w:sz w:val="24"/>
                <w:szCs w:val="24"/>
                <w:lang w:eastAsia="zh-CN"/>
              </w:rPr>
              <w:t>园</w:t>
            </w:r>
          </w:p>
          <w:p w:rsidR="0010179C" w:rsidRPr="00AF7F8C" w:rsidRDefault="0010179C" w:rsidP="00AF7F8C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5FF"/>
                <w:spacing w:val="-10"/>
                <w:kern w:val="0"/>
                <w:sz w:val="22"/>
                <w:szCs w:val="22"/>
                <w:lang w:eastAsia="zh-CN"/>
              </w:rPr>
              <w:t>(</w:t>
            </w:r>
            <w:r w:rsidRPr="00985F4E">
              <w:rPr>
                <w:rFonts w:ascii="Gulim" w:eastAsia="Gulim" w:cs="Gulim" w:hint="eastAsia"/>
                <w:b/>
                <w:bCs/>
                <w:color w:val="0005FF"/>
                <w:spacing w:val="-10"/>
                <w:kern w:val="0"/>
                <w:sz w:val="22"/>
                <w:szCs w:val="22"/>
                <w:lang w:eastAsia="zh-CN"/>
              </w:rPr>
              <w:t>放</w:t>
            </w:r>
            <w:r w:rsidRPr="00985F4E">
              <w:rPr>
                <w:rFonts w:ascii="宋体" w:eastAsia="宋体" w:hAnsi="宋体" w:cs="宋体" w:hint="eastAsia"/>
                <w:b/>
                <w:bCs/>
                <w:color w:val="0005FF"/>
                <w:spacing w:val="-10"/>
                <w:kern w:val="0"/>
                <w:sz w:val="22"/>
                <w:szCs w:val="22"/>
                <w:lang w:eastAsia="zh-CN"/>
              </w:rPr>
              <w:t>风筝</w:t>
            </w:r>
          </w:p>
          <w:p w:rsidR="0010179C" w:rsidRPr="00AF7F8C" w:rsidRDefault="0010179C" w:rsidP="00AF7F8C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  <w:r w:rsidRPr="00985F4E">
              <w:rPr>
                <w:rFonts w:ascii="Gulim" w:eastAsia="Gulim" w:cs="Gulim" w:hint="eastAsia"/>
                <w:b/>
                <w:bCs/>
                <w:color w:val="0005FF"/>
                <w:spacing w:val="-10"/>
                <w:kern w:val="0"/>
                <w:sz w:val="22"/>
                <w:szCs w:val="22"/>
                <w:lang w:eastAsia="zh-CN"/>
              </w:rPr>
              <w:t>游</w:t>
            </w:r>
            <w:r w:rsidRPr="00985F4E">
              <w:rPr>
                <w:rFonts w:ascii="宋体" w:eastAsia="宋体" w:hAnsi="宋体" w:cs="宋体" w:hint="eastAsia"/>
                <w:b/>
                <w:bCs/>
                <w:color w:val="0005FF"/>
                <w:spacing w:val="-10"/>
                <w:kern w:val="0"/>
                <w:sz w:val="22"/>
                <w:szCs w:val="22"/>
                <w:lang w:eastAsia="zh-CN"/>
              </w:rPr>
              <w:t>乐设</w:t>
            </w:r>
            <w:r w:rsidRPr="00985F4E">
              <w:rPr>
                <w:rFonts w:ascii="Gulim" w:eastAsia="Gulim" w:cs="Gulim" w:hint="eastAsia"/>
                <w:b/>
                <w:bCs/>
                <w:color w:val="0005FF"/>
                <w:spacing w:val="-10"/>
                <w:kern w:val="0"/>
                <w:sz w:val="22"/>
                <w:szCs w:val="22"/>
                <w:lang w:eastAsia="zh-CN"/>
              </w:rPr>
              <w:t>施</w:t>
            </w: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5FF"/>
                <w:spacing w:val="-10"/>
                <w:kern w:val="0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Gulim" w:eastAsia="Gulim" w:cs="Gulim" w:hint="eastAsia"/>
                <w:b/>
                <w:bCs/>
                <w:color w:val="0005FF"/>
                <w:spacing w:val="-10"/>
                <w:kern w:val="0"/>
                <w:sz w:val="24"/>
                <w:szCs w:val="24"/>
                <w:lang w:eastAsia="zh-CN"/>
              </w:rPr>
              <w:t>首尔探</w:t>
            </w:r>
            <w:r>
              <w:rPr>
                <w:rFonts w:ascii="宋体" w:eastAsia="宋体" w:hAnsi="宋体" w:cs="宋体" w:hint="eastAsia"/>
                <w:b/>
                <w:bCs/>
                <w:color w:val="0005FF"/>
                <w:spacing w:val="-10"/>
                <w:kern w:val="0"/>
                <w:sz w:val="24"/>
                <w:szCs w:val="24"/>
                <w:lang w:eastAsia="zh-CN"/>
              </w:rPr>
              <w:t>访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结业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回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国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</w:p>
        </w:tc>
      </w:tr>
      <w:tr w:rsidR="0010179C" w:rsidRPr="00361CCB">
        <w:trPr>
          <w:trHeight w:val="260"/>
        </w:trPr>
        <w:tc>
          <w:tcPr>
            <w:tcW w:w="0" w:type="auto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88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AF7F8C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 w:rsidRPr="00AF7F8C">
              <w:rPr>
                <w:rFonts w:ascii="08서울남산체 M" w:eastAsia="08서울남산체 M" w:hAnsi="Gulim" w:cs="08서울남산체 M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 xml:space="preserve">9:30 </w:t>
            </w:r>
            <w:r>
              <w:rPr>
                <w:rFonts w:ascii="Gulim" w:eastAsia="Gulim" w:cs="Gulim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出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2"/>
                <w:szCs w:val="22"/>
                <w:lang w:eastAsia="zh-CN"/>
              </w:rPr>
              <w:t>发</w:t>
            </w:r>
          </w:p>
          <w:p w:rsidR="0010179C" w:rsidRPr="00AF7F8C" w:rsidRDefault="0010179C" w:rsidP="00AF7F8C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  <w:lang w:eastAsia="zh-CN"/>
              </w:rPr>
            </w:pPr>
          </w:p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景福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宫</w:t>
            </w:r>
            <w:r>
              <w:rPr>
                <w:rFonts w:ascii="Gulim" w:eastAsia="Gulim" w:cs="Gulim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南山塔</w:t>
            </w: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明洞</w:t>
            </w:r>
            <w:r w:rsidRPr="00AF7F8C">
              <w:rPr>
                <w:rFonts w:ascii="08서울남산체 M" w:eastAsia="08서울남산체 M" w:hAnsi="Gulim" w:cs="08서울남산체 M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韩</w:t>
            </w: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屋村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AF7F8C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 w:rsidRPr="00AF7F8C">
              <w:rPr>
                <w:rFonts w:ascii="08서울남산체 M" w:eastAsia="08서울남산체 M" w:hAnsi="Gulim" w:cs="08서울남산체 M"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 xml:space="preserve">9:30~10:30 </w:t>
            </w: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练习</w:t>
            </w:r>
          </w:p>
          <w:p w:rsidR="0010179C" w:rsidRDefault="0010179C" w:rsidP="00AF7F8C">
            <w:pPr>
              <w:wordWrap/>
              <w:spacing w:after="0" w:line="336" w:lineRule="auto"/>
              <w:jc w:val="center"/>
              <w:textAlignment w:val="baseline"/>
              <w:rPr>
                <w:rFonts w:ascii="08서울남산체 M" w:eastAsia="Times New Roman" w:hAnsi="Gulim" w:cs="Times New Roman"/>
                <w:color w:val="000000"/>
                <w:spacing w:val="-10"/>
                <w:kern w:val="0"/>
                <w:sz w:val="24"/>
                <w:szCs w:val="24"/>
                <w:lang w:eastAsia="zh-CN"/>
              </w:rPr>
            </w:pPr>
            <w:r w:rsidRPr="00AF7F8C">
              <w:rPr>
                <w:rFonts w:ascii="08서울남산체 M" w:eastAsia="08서울남산체 M" w:hAnsi="Gulim" w:cs="08서울남산체 M"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10:30~11</w:t>
            </w:r>
            <w:r w:rsidRPr="00AF7F8C">
              <w:rPr>
                <w:rFonts w:ascii="08서울남산체 M" w:eastAsia="08서울남산체 M" w:hAnsi="Gulim" w:cs="08서울남산체 M"/>
                <w:color w:val="000000"/>
                <w:spacing w:val="-10"/>
                <w:kern w:val="0"/>
                <w:sz w:val="24"/>
                <w:szCs w:val="24"/>
              </w:rPr>
              <w:t xml:space="preserve">:30 </w:t>
            </w:r>
          </w:p>
          <w:p w:rsidR="0010179C" w:rsidRPr="00AF7F8C" w:rsidRDefault="0010179C" w:rsidP="00D10A38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 w:rsidRPr="00D10A38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结业</w:t>
            </w:r>
            <w:r w:rsidRPr="00D10A38">
              <w:rPr>
                <w:rFonts w:ascii="Gulim" w:eastAsia="Gulim" w:cs="Gulim" w:hint="eastAsia"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式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AF7F8C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AF7F8C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</w:tr>
      <w:tr w:rsidR="0010179C" w:rsidRPr="00361CCB">
        <w:trPr>
          <w:trHeight w:val="1259"/>
        </w:trPr>
        <w:tc>
          <w:tcPr>
            <w:tcW w:w="1470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AF7F8C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</w:rPr>
            </w:pPr>
            <w:r>
              <w:rPr>
                <w:rFonts w:ascii="Gulim" w:eastAsia="08서울남산체 M" w:hAnsi="Gulim" w:cs="08서울남산체 M" w:hint="eastAsia"/>
                <w:color w:val="000000"/>
                <w:spacing w:val="-20"/>
                <w:kern w:val="0"/>
                <w:sz w:val="22"/>
                <w:szCs w:val="22"/>
              </w:rPr>
              <w:t>下午</w:t>
            </w:r>
          </w:p>
          <w:p w:rsidR="0010179C" w:rsidRPr="00AF7F8C" w:rsidRDefault="0010179C" w:rsidP="00AF7F8C">
            <w:pPr>
              <w:wordWrap/>
              <w:spacing w:after="0" w:line="384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</w:rPr>
            </w:pPr>
            <w:r w:rsidRPr="00AF7F8C">
              <w:rPr>
                <w:rFonts w:ascii="08서울남산체 M" w:eastAsia="08서울남산체 M" w:hAnsi="Gulim" w:cs="08서울남산체 M"/>
                <w:color w:val="000000"/>
                <w:spacing w:val="-20"/>
                <w:kern w:val="0"/>
                <w:sz w:val="22"/>
                <w:szCs w:val="22"/>
              </w:rPr>
              <w:t>(14:30~16:3)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28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</w:tr>
      <w:tr w:rsidR="0010179C" w:rsidRPr="00361CCB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28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AF7F8C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cs="Times New Roman"/>
                <w:color w:val="000000"/>
                <w:kern w:val="0"/>
                <w:lang w:eastAsia="zh-CN"/>
              </w:rPr>
            </w:pPr>
            <w:r>
              <w:rPr>
                <w:rFonts w:ascii="Gulim" w:eastAsia="Gulim" w:cs="Gulim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自由活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-10"/>
                <w:kern w:val="0"/>
                <w:sz w:val="24"/>
                <w:szCs w:val="24"/>
                <w:lang w:eastAsia="zh-CN"/>
              </w:rPr>
              <w:t>动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</w:tr>
      <w:tr w:rsidR="0010179C" w:rsidRPr="00361CCB">
        <w:trPr>
          <w:trHeight w:val="52"/>
        </w:trPr>
        <w:tc>
          <w:tcPr>
            <w:tcW w:w="0" w:type="auto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28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179C" w:rsidRPr="00AF7F8C" w:rsidRDefault="0010179C" w:rsidP="00AF7F8C">
            <w:pPr>
              <w:wordWrap/>
              <w:spacing w:after="0" w:line="336" w:lineRule="auto"/>
              <w:jc w:val="center"/>
              <w:textAlignment w:val="baseline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0179C" w:rsidRPr="00AF7F8C" w:rsidRDefault="0010179C" w:rsidP="00AF7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Times New Roman"/>
                <w:color w:val="000000"/>
                <w:kern w:val="0"/>
              </w:rPr>
            </w:pPr>
          </w:p>
        </w:tc>
      </w:tr>
    </w:tbl>
    <w:p w:rsidR="0010179C" w:rsidRPr="00A27166" w:rsidRDefault="0010179C" w:rsidP="00A27166">
      <w:pPr>
        <w:pStyle w:val="a"/>
        <w:spacing w:line="240" w:lineRule="auto"/>
        <w:rPr>
          <w:rFonts w:eastAsia="Times New Roman" w:cs="Times New Roman"/>
          <w:lang w:eastAsia="zh-CN"/>
        </w:rPr>
      </w:pPr>
      <w:r>
        <w:rPr>
          <w:rFonts w:ascii="함초롬바탕" w:eastAsia="함초롬바탕" w:hAnsi="함초롬바탕" w:cs="함초롬바탕"/>
          <w:sz w:val="22"/>
          <w:szCs w:val="22"/>
        </w:rPr>
        <w:t>*</w:t>
      </w:r>
      <w:r>
        <w:rPr>
          <w:rFonts w:ascii="宋体" w:eastAsia="宋体" w:hAnsi="宋体" w:cs="宋体" w:hint="eastAsia"/>
          <w:sz w:val="22"/>
          <w:szCs w:val="22"/>
          <w:lang w:eastAsia="zh-CN"/>
        </w:rPr>
        <w:t>标准</w:t>
      </w:r>
      <w:r>
        <w:rPr>
          <w:rFonts w:ascii="함초롬바탕" w:eastAsia="함초롬바탕" w:cs="함초롬바탕"/>
          <w:sz w:val="22"/>
          <w:szCs w:val="22"/>
          <w:lang w:eastAsia="zh-CN"/>
        </w:rPr>
        <w:t xml:space="preserve">: </w:t>
      </w:r>
      <w:r>
        <w:rPr>
          <w:rFonts w:ascii="함초롬바탕" w:eastAsia="함초롬바탕" w:hAnsi="함초롬바탕" w:cs="함초롬바탕"/>
          <w:sz w:val="22"/>
          <w:szCs w:val="22"/>
        </w:rPr>
        <w:t>1</w:t>
      </w:r>
      <w:r>
        <w:rPr>
          <w:rFonts w:hint="eastAsia"/>
          <w:sz w:val="22"/>
          <w:szCs w:val="22"/>
          <w:lang w:eastAsia="zh-CN"/>
        </w:rPr>
        <w:t>日</w:t>
      </w:r>
      <w:r>
        <w:rPr>
          <w:rFonts w:ascii="함초롬바탕" w:eastAsia="함초롬바탕" w:hAnsi="함초롬바탕" w:cs="함초롬바탕"/>
          <w:sz w:val="22"/>
          <w:szCs w:val="22"/>
        </w:rPr>
        <w:t>2</w:t>
      </w:r>
      <w:r>
        <w:rPr>
          <w:rFonts w:hint="eastAsia"/>
          <w:sz w:val="22"/>
          <w:szCs w:val="22"/>
          <w:lang w:eastAsia="zh-CN"/>
        </w:rPr>
        <w:t>餐</w:t>
      </w:r>
      <w:r>
        <w:rPr>
          <w:sz w:val="22"/>
          <w:szCs w:val="22"/>
          <w:lang w:eastAsia="zh-CN"/>
        </w:rPr>
        <w:t>,</w:t>
      </w:r>
      <w:r>
        <w:rPr>
          <w:rFonts w:ascii="함초롬바탕" w:eastAsia="함초롬바탕" w:hAnsi="함초롬바탕" w:cs="함초롬바탕"/>
          <w:sz w:val="22"/>
          <w:szCs w:val="22"/>
        </w:rPr>
        <w:t>2</w:t>
      </w:r>
      <w:r>
        <w:rPr>
          <w:rFonts w:hint="eastAsia"/>
          <w:sz w:val="22"/>
          <w:szCs w:val="22"/>
          <w:lang w:eastAsia="zh-CN"/>
        </w:rPr>
        <w:t>人</w:t>
      </w:r>
      <w:r>
        <w:rPr>
          <w:rFonts w:ascii="함초롬바탕" w:eastAsia="함초롬바탕" w:hAnsi="함초롬바탕" w:cs="함초롬바탕"/>
          <w:sz w:val="22"/>
          <w:szCs w:val="22"/>
        </w:rPr>
        <w:t>1</w:t>
      </w:r>
      <w:r>
        <w:rPr>
          <w:rFonts w:hint="eastAsia"/>
          <w:sz w:val="22"/>
          <w:szCs w:val="22"/>
          <w:lang w:eastAsia="zh-CN"/>
        </w:rPr>
        <w:t>室</w:t>
      </w:r>
    </w:p>
    <w:p w:rsidR="0010179C" w:rsidRDefault="0010179C" w:rsidP="00A27166">
      <w:pPr>
        <w:pStyle w:val="a"/>
        <w:spacing w:line="240" w:lineRule="auto"/>
        <w:rPr>
          <w:rFonts w:ascii="宋体" w:eastAsia="宋体" w:hAnsi="宋体" w:cs="Times New Roman"/>
          <w:sz w:val="22"/>
          <w:szCs w:val="22"/>
          <w:lang w:eastAsia="zh-CN"/>
        </w:rPr>
      </w:pPr>
      <w:r>
        <w:rPr>
          <w:rFonts w:ascii="함초롬바탕" w:eastAsia="함초롬바탕" w:hAnsi="함초롬바탕" w:cs="함초롬바탕"/>
          <w:sz w:val="22"/>
          <w:szCs w:val="22"/>
          <w:lang w:eastAsia="zh-CN"/>
        </w:rPr>
        <w:t>*</w:t>
      </w:r>
      <w:r>
        <w:rPr>
          <w:rFonts w:ascii="宋体" w:eastAsia="宋体" w:hAnsi="宋体" w:cs="宋体" w:hint="eastAsia"/>
          <w:sz w:val="22"/>
          <w:szCs w:val="22"/>
          <w:lang w:eastAsia="zh-CN"/>
        </w:rPr>
        <w:t>费用</w:t>
      </w:r>
      <w:r>
        <w:rPr>
          <w:rFonts w:ascii="함초롬바탕" w:eastAsia="함초롬바탕" w:hAnsi="함초롬바탕" w:cs="함초롬바탕"/>
          <w:sz w:val="22"/>
          <w:szCs w:val="22"/>
          <w:lang w:eastAsia="zh-CN"/>
        </w:rPr>
        <w:t>: 1) 125</w:t>
      </w:r>
      <w:r>
        <w:rPr>
          <w:rFonts w:hint="eastAsia"/>
          <w:sz w:val="22"/>
          <w:szCs w:val="22"/>
          <w:lang w:eastAsia="zh-CN"/>
        </w:rPr>
        <w:t>万</w:t>
      </w:r>
      <w:r>
        <w:rPr>
          <w:rFonts w:ascii="宋体" w:eastAsia="宋体" w:hAnsi="宋体" w:cs="宋体" w:hint="eastAsia"/>
          <w:sz w:val="22"/>
          <w:szCs w:val="22"/>
          <w:lang w:eastAsia="zh-CN"/>
        </w:rPr>
        <w:t>韩</w:t>
      </w:r>
      <w:r>
        <w:rPr>
          <w:rFonts w:hint="eastAsia"/>
          <w:sz w:val="22"/>
          <w:szCs w:val="22"/>
          <w:lang w:eastAsia="zh-CN"/>
        </w:rPr>
        <w:t>元</w:t>
      </w:r>
      <w:r>
        <w:rPr>
          <w:rFonts w:ascii="宋体" w:eastAsia="宋体" w:hAnsi="宋体" w:cs="宋体"/>
          <w:sz w:val="22"/>
          <w:szCs w:val="22"/>
          <w:lang w:eastAsia="zh-CN"/>
        </w:rPr>
        <w:t xml:space="preserve">  </w:t>
      </w:r>
      <w:r>
        <w:rPr>
          <w:rFonts w:ascii="宋体" w:eastAsia="宋体" w:hAnsi="宋体" w:cs="宋体" w:hint="eastAsia"/>
          <w:sz w:val="22"/>
          <w:szCs w:val="22"/>
          <w:lang w:eastAsia="zh-CN"/>
        </w:rPr>
        <w:t>含在韩期间的学费、住宿、交通、参访及部分餐费</w:t>
      </w:r>
    </w:p>
    <w:p w:rsidR="0010179C" w:rsidRDefault="0010179C" w:rsidP="00A27166">
      <w:pPr>
        <w:pStyle w:val="a"/>
        <w:spacing w:line="240" w:lineRule="auto"/>
        <w:rPr>
          <w:rFonts w:eastAsia="宋体" w:cs="Times New Roman"/>
          <w:sz w:val="22"/>
          <w:szCs w:val="22"/>
          <w:lang w:eastAsia="zh-CN"/>
        </w:rPr>
      </w:pPr>
      <w:r>
        <w:rPr>
          <w:rFonts w:ascii="함초롬바탕" w:eastAsia="함초롬바탕" w:hAnsi="함초롬바탕" w:cs="함초롬바탕"/>
          <w:sz w:val="22"/>
          <w:szCs w:val="22"/>
          <w:lang w:eastAsia="zh-CN"/>
        </w:rPr>
        <w:t>2)</w:t>
      </w:r>
      <w:r>
        <w:rPr>
          <w:rFonts w:eastAsia="宋体"/>
          <w:sz w:val="22"/>
          <w:szCs w:val="22"/>
          <w:lang w:eastAsia="zh-CN"/>
        </w:rPr>
        <w:t xml:space="preserve"> </w:t>
      </w:r>
      <w:r>
        <w:rPr>
          <w:rFonts w:eastAsia="宋体" w:cs="宋体" w:hint="eastAsia"/>
          <w:sz w:val="22"/>
          <w:szCs w:val="22"/>
          <w:lang w:eastAsia="zh-CN"/>
        </w:rPr>
        <w:t>国际机票及护照、签证、个人消费、保险等以实际支出为准</w:t>
      </w:r>
    </w:p>
    <w:p w:rsidR="0010179C" w:rsidRPr="00130473" w:rsidRDefault="0010179C" w:rsidP="00A27166">
      <w:pPr>
        <w:pStyle w:val="a"/>
        <w:spacing w:line="240" w:lineRule="auto"/>
        <w:rPr>
          <w:rFonts w:eastAsia="宋体" w:cs="Times New Roman"/>
          <w:lang w:eastAsia="zh-CN"/>
        </w:rPr>
      </w:pPr>
    </w:p>
    <w:p w:rsidR="0010179C" w:rsidRPr="002C1128" w:rsidRDefault="0010179C" w:rsidP="002C1128">
      <w:pPr>
        <w:pStyle w:val="a"/>
        <w:spacing w:line="240" w:lineRule="auto"/>
        <w:rPr>
          <w:rFonts w:eastAsia="Times New Roman" w:cs="Times New Roman"/>
          <w:lang w:eastAsia="zh-CN"/>
        </w:rPr>
      </w:pPr>
      <w:r w:rsidRPr="002C1128">
        <w:rPr>
          <w:rFonts w:ascii="함초롬바탕" w:eastAsia="함초롬바탕" w:hAnsi="함초롬바탕" w:cs="함초롬바탕"/>
          <w:sz w:val="22"/>
          <w:szCs w:val="22"/>
          <w:lang w:eastAsia="zh-CN"/>
        </w:rPr>
        <w:t>*</w:t>
      </w:r>
      <w:r w:rsidRPr="002C1128">
        <w:rPr>
          <w:rFonts w:hint="eastAsia"/>
          <w:lang w:eastAsia="zh-CN"/>
        </w:rPr>
        <w:t>由于天</w:t>
      </w:r>
      <w:r w:rsidRPr="002C1128">
        <w:rPr>
          <w:rFonts w:ascii="宋体" w:eastAsia="宋体" w:hAnsi="宋体" w:cs="宋体" w:hint="eastAsia"/>
          <w:lang w:eastAsia="zh-CN"/>
        </w:rPr>
        <w:t>气</w:t>
      </w:r>
      <w:r w:rsidRPr="002C1128">
        <w:rPr>
          <w:rFonts w:hint="eastAsia"/>
          <w:lang w:eastAsia="zh-CN"/>
        </w:rPr>
        <w:t>等不可抗拒因素</w:t>
      </w:r>
      <w:r>
        <w:rPr>
          <w:rFonts w:hint="eastAsia"/>
          <w:lang w:eastAsia="zh-CN"/>
        </w:rPr>
        <w:t>，</w:t>
      </w:r>
      <w:r w:rsidRPr="002C1128">
        <w:rPr>
          <w:rFonts w:hint="eastAsia"/>
          <w:lang w:eastAsia="zh-CN"/>
        </w:rPr>
        <w:t>一部分校外探</w:t>
      </w:r>
      <w:r w:rsidRPr="002C1128">
        <w:rPr>
          <w:rFonts w:ascii="宋体" w:eastAsia="宋体" w:hAnsi="宋体" w:cs="宋体" w:hint="eastAsia"/>
          <w:lang w:eastAsia="zh-CN"/>
        </w:rPr>
        <w:t>访</w:t>
      </w:r>
      <w:r w:rsidRPr="002C1128">
        <w:rPr>
          <w:rFonts w:hint="eastAsia"/>
          <w:lang w:eastAsia="zh-CN"/>
        </w:rPr>
        <w:t>日程可能存在</w:t>
      </w:r>
      <w:r w:rsidRPr="002C1128">
        <w:rPr>
          <w:rFonts w:ascii="宋体" w:eastAsia="宋体" w:hAnsi="宋体" w:cs="宋体" w:hint="eastAsia"/>
          <w:lang w:eastAsia="zh-CN"/>
        </w:rPr>
        <w:t>临时调</w:t>
      </w:r>
      <w:r w:rsidRPr="002C1128">
        <w:rPr>
          <w:rFonts w:hint="eastAsia"/>
          <w:lang w:eastAsia="zh-CN"/>
        </w:rPr>
        <w:t>整的可能</w:t>
      </w:r>
      <w:bookmarkStart w:id="0" w:name="_GoBack"/>
      <w:bookmarkEnd w:id="0"/>
    </w:p>
    <w:sectPr w:rsidR="0010179C" w:rsidRPr="002C1128" w:rsidSect="00397F63">
      <w:headerReference w:type="default" r:id="rId7"/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79C" w:rsidRDefault="001017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0179C" w:rsidRDefault="001017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altName w:val="Malgun Gothic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lim">
    <w:altName w:val="萜茌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08서울남산체 M">
    <w:altName w:val="Malgun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9C" w:rsidRDefault="0010179C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79C" w:rsidRDefault="001017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0179C" w:rsidRDefault="001017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9C" w:rsidRDefault="0010179C" w:rsidP="00E44090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13F06"/>
    <w:multiLevelType w:val="hybridMultilevel"/>
    <w:tmpl w:val="6E563B8A"/>
    <w:lvl w:ilvl="0" w:tplc="CF521838">
      <w:start w:val="7"/>
      <w:numFmt w:val="bullet"/>
      <w:lvlText w:val=""/>
      <w:lvlJc w:val="left"/>
      <w:pPr>
        <w:ind w:left="760" w:hanging="360"/>
      </w:pPr>
      <w:rPr>
        <w:rFonts w:ascii="Wingdings" w:eastAsia="함초롬바탕" w:hAnsi="Wingdings" w:hint="default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">
    <w:nsid w:val="4FEC4B3E"/>
    <w:multiLevelType w:val="hybridMultilevel"/>
    <w:tmpl w:val="E138E666"/>
    <w:lvl w:ilvl="0" w:tplc="A9443190">
      <w:start w:val="7"/>
      <w:numFmt w:val="bullet"/>
      <w:lvlText w:val=""/>
      <w:lvlJc w:val="left"/>
      <w:pPr>
        <w:ind w:left="760" w:hanging="360"/>
      </w:pPr>
      <w:rPr>
        <w:rFonts w:ascii="Wingdings" w:eastAsia="함초롬바탕" w:hAnsi="Wingdings" w:hint="default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">
    <w:nsid w:val="50EF16CE"/>
    <w:multiLevelType w:val="hybridMultilevel"/>
    <w:tmpl w:val="D3C6E496"/>
    <w:lvl w:ilvl="0" w:tplc="6F8CBC0E">
      <w:start w:val="7"/>
      <w:numFmt w:val="bullet"/>
      <w:lvlText w:val=""/>
      <w:lvlJc w:val="left"/>
      <w:pPr>
        <w:ind w:left="760" w:hanging="360"/>
      </w:pPr>
      <w:rPr>
        <w:rFonts w:ascii="Wingdings" w:eastAsia="함초롬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800"/>
  <w:doNotHyphenateCaps/>
  <w:displayHorizontalDrawingGridEvery w:val="0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FE4"/>
    <w:rsid w:val="0010179C"/>
    <w:rsid w:val="00130473"/>
    <w:rsid w:val="00232FF6"/>
    <w:rsid w:val="002C1128"/>
    <w:rsid w:val="003560A4"/>
    <w:rsid w:val="00361CCB"/>
    <w:rsid w:val="00397F63"/>
    <w:rsid w:val="005E7A57"/>
    <w:rsid w:val="00807E17"/>
    <w:rsid w:val="00985F4E"/>
    <w:rsid w:val="00A27166"/>
    <w:rsid w:val="00A86786"/>
    <w:rsid w:val="00AF7F8C"/>
    <w:rsid w:val="00BB2FE4"/>
    <w:rsid w:val="00C54E58"/>
    <w:rsid w:val="00D10A38"/>
    <w:rsid w:val="00D91E8A"/>
    <w:rsid w:val="00DC2195"/>
    <w:rsid w:val="00E02BE1"/>
    <w:rsid w:val="00E44090"/>
    <w:rsid w:val="00EC682C"/>
    <w:rsid w:val="00F21F1C"/>
    <w:rsid w:val="00F35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lgun Gothic" w:eastAsia="Malgun Gothic" w:hAnsi="Malgun Gothic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E8A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cs="Malgun Gothic"/>
      <w:sz w:val="20"/>
      <w:szCs w:val="20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uiPriority w:val="99"/>
    <w:rsid w:val="00AF7F8C"/>
    <w:pPr>
      <w:spacing w:after="0" w:line="384" w:lineRule="auto"/>
      <w:textAlignment w:val="baseline"/>
    </w:pPr>
    <w:rPr>
      <w:rFonts w:ascii="Gulim" w:eastAsia="Gulim" w:hAnsi="Gulim" w:cs="Gulim"/>
      <w:color w:val="000000"/>
      <w:kern w:val="0"/>
    </w:rPr>
  </w:style>
  <w:style w:type="character" w:customStyle="1" w:styleId="sc4">
    <w:name w:val="sc4"/>
    <w:basedOn w:val="DefaultParagraphFont"/>
    <w:uiPriority w:val="99"/>
    <w:rsid w:val="00985F4E"/>
  </w:style>
  <w:style w:type="paragraph" w:styleId="BalloonText">
    <w:name w:val="Balloon Text"/>
    <w:basedOn w:val="Normal"/>
    <w:link w:val="BalloonTextChar"/>
    <w:uiPriority w:val="99"/>
    <w:semiHidden/>
    <w:rsid w:val="00232FF6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2FF6"/>
    <w:rPr>
      <w:rFonts w:ascii="Malgun Gothic" w:eastAsia="Malgun Gothic" w:hAnsi="Malgun Gothic" w:cs="Malgun Gothic"/>
      <w:sz w:val="18"/>
      <w:szCs w:val="18"/>
    </w:rPr>
  </w:style>
  <w:style w:type="paragraph" w:styleId="Header">
    <w:name w:val="header"/>
    <w:basedOn w:val="Normal"/>
    <w:link w:val="HeaderChar"/>
    <w:uiPriority w:val="99"/>
    <w:rsid w:val="00A86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E7A57"/>
    <w:rPr>
      <w:sz w:val="18"/>
      <w:szCs w:val="18"/>
      <w:lang w:eastAsia="ko-KR"/>
    </w:rPr>
  </w:style>
  <w:style w:type="paragraph" w:styleId="Footer">
    <w:name w:val="footer"/>
    <w:basedOn w:val="Normal"/>
    <w:link w:val="FooterChar"/>
    <w:uiPriority w:val="99"/>
    <w:rsid w:val="00A8678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7A57"/>
    <w:rPr>
      <w:sz w:val="18"/>
      <w:szCs w:val="18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9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2</Pages>
  <Words>100</Words>
  <Characters>576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SkyUN.Org</cp:lastModifiedBy>
  <cp:revision>6</cp:revision>
  <cp:lastPrinted>2015-01-15T11:30:00Z</cp:lastPrinted>
  <dcterms:created xsi:type="dcterms:W3CDTF">2015-01-15T09:41:00Z</dcterms:created>
  <dcterms:modified xsi:type="dcterms:W3CDTF">2015-01-23T01:32:00Z</dcterms:modified>
</cp:coreProperties>
</file>